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7289" w14:textId="7E6A751C" w:rsidR="00273306" w:rsidRPr="00273306" w:rsidRDefault="00273306" w:rsidP="00273306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Hlk233029938"/>
      <w:r w:rsidRPr="00273306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6</w:t>
      </w:r>
    </w:p>
    <w:p w14:paraId="6929A000" w14:textId="77777777" w:rsidR="00273306" w:rsidRPr="00273306" w:rsidRDefault="00273306" w:rsidP="0027330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73306">
        <w:rPr>
          <w:rFonts w:ascii="Arial" w:hAnsi="Arial" w:cs="Arial"/>
          <w:sz w:val="24"/>
          <w:szCs w:val="24"/>
        </w:rPr>
        <w:t>do  Regulaminu Rekrutacji i Uczestnictwa w Projekcie</w:t>
      </w:r>
      <w:r w:rsidRPr="00273306">
        <w:rPr>
          <w:rFonts w:ascii="Arial" w:hAnsi="Arial" w:cs="Arial"/>
          <w:sz w:val="24"/>
          <w:szCs w:val="24"/>
        </w:rPr>
        <w:br/>
        <w:t xml:space="preserve">pn. „Rozwój usług społecznych w Powiecie Choszczeńskim” </w:t>
      </w:r>
    </w:p>
    <w:p w14:paraId="7CEBFC9C" w14:textId="77777777" w:rsidR="00273306" w:rsidRPr="00273306" w:rsidRDefault="00273306" w:rsidP="0027330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73306">
        <w:rPr>
          <w:rFonts w:ascii="Arial" w:hAnsi="Arial" w:cs="Arial"/>
          <w:sz w:val="24"/>
          <w:szCs w:val="24"/>
        </w:rPr>
        <w:t>o nr : FEPZ.06.20-IP.01-0004/25</w:t>
      </w:r>
    </w:p>
    <w:p w14:paraId="0446D9FF" w14:textId="77777777" w:rsidR="00273306" w:rsidRPr="00273306" w:rsidRDefault="00273306" w:rsidP="00273306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bookmarkEnd w:id="0"/>
    <w:p w14:paraId="50308A6D" w14:textId="77777777" w:rsidR="0015450E" w:rsidRPr="0015450E" w:rsidRDefault="0015450E" w:rsidP="001545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5450E">
        <w:rPr>
          <w:rFonts w:ascii="Arial" w:hAnsi="Arial" w:cs="Arial"/>
          <w:b/>
          <w:bCs/>
          <w:sz w:val="24"/>
          <w:szCs w:val="24"/>
        </w:rPr>
        <w:t>Oświadczenie uczestnika projektu</w:t>
      </w:r>
    </w:p>
    <w:p w14:paraId="0D87808A" w14:textId="77777777" w:rsidR="0015450E" w:rsidRPr="0015450E" w:rsidRDefault="0015450E" w:rsidP="0015450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5AEB34" w14:textId="77777777" w:rsidR="0015450E" w:rsidRPr="0015450E" w:rsidRDefault="0015450E" w:rsidP="0015450E">
      <w:pPr>
        <w:spacing w:after="0"/>
        <w:rPr>
          <w:rFonts w:ascii="Arial" w:hAnsi="Arial" w:cs="Arial"/>
          <w:sz w:val="24"/>
          <w:szCs w:val="24"/>
        </w:rPr>
      </w:pPr>
      <w:r w:rsidRPr="0015450E">
        <w:rPr>
          <w:rFonts w:ascii="Arial" w:hAnsi="Arial" w:cs="Arial"/>
          <w:sz w:val="24"/>
          <w:szCs w:val="24"/>
        </w:rPr>
        <w:t>Ja niżej podpisany/a .............................................................................</w:t>
      </w:r>
    </w:p>
    <w:p w14:paraId="14FDDECB" w14:textId="77777777" w:rsidR="0015450E" w:rsidRPr="0015450E" w:rsidRDefault="0015450E" w:rsidP="0015450E">
      <w:pPr>
        <w:spacing w:after="0"/>
        <w:rPr>
          <w:rFonts w:ascii="Arial" w:hAnsi="Arial" w:cs="Arial"/>
          <w:sz w:val="24"/>
          <w:szCs w:val="24"/>
        </w:rPr>
      </w:pPr>
    </w:p>
    <w:p w14:paraId="6A58CE5C" w14:textId="77777777" w:rsidR="0015450E" w:rsidRPr="0015450E" w:rsidRDefault="0015450E" w:rsidP="0015450E">
      <w:pPr>
        <w:spacing w:after="0"/>
        <w:rPr>
          <w:rFonts w:ascii="Arial" w:hAnsi="Arial" w:cs="Arial"/>
          <w:b/>
          <w:sz w:val="24"/>
          <w:szCs w:val="24"/>
        </w:rPr>
      </w:pPr>
      <w:r w:rsidRPr="0015450E">
        <w:rPr>
          <w:rFonts w:ascii="Arial" w:hAnsi="Arial" w:cs="Arial"/>
          <w:sz w:val="24"/>
          <w:szCs w:val="24"/>
        </w:rPr>
        <w:t>w imieniu swoim/ .............................................................................</w:t>
      </w:r>
    </w:p>
    <w:p w14:paraId="6BF19D99" w14:textId="77777777" w:rsidR="0015450E" w:rsidRPr="0015450E" w:rsidRDefault="0015450E" w:rsidP="0015450E">
      <w:pPr>
        <w:spacing w:after="0"/>
        <w:rPr>
          <w:rFonts w:ascii="Arial" w:hAnsi="Arial" w:cs="Arial"/>
          <w:sz w:val="24"/>
          <w:szCs w:val="24"/>
        </w:rPr>
      </w:pPr>
    </w:p>
    <w:p w14:paraId="2F37F24A" w14:textId="77777777" w:rsidR="0015450E" w:rsidRPr="0015450E" w:rsidRDefault="0015450E" w:rsidP="0015450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56D687" w14:textId="77777777" w:rsidR="0015450E" w:rsidRPr="0015450E" w:rsidRDefault="0015450E" w:rsidP="0015450E">
      <w:pPr>
        <w:spacing w:after="0"/>
        <w:rPr>
          <w:rFonts w:ascii="Arial" w:hAnsi="Arial" w:cs="Arial"/>
          <w:sz w:val="24"/>
          <w:szCs w:val="24"/>
        </w:rPr>
      </w:pPr>
      <w:r w:rsidRPr="0015450E">
        <w:rPr>
          <w:rFonts w:ascii="Arial" w:hAnsi="Arial" w:cs="Arial"/>
          <w:sz w:val="24"/>
          <w:szCs w:val="24"/>
        </w:rPr>
        <w:t>oświadczam, że:</w:t>
      </w:r>
    </w:p>
    <w:p w14:paraId="6E70C41E" w14:textId="77777777" w:rsidR="0015450E" w:rsidRPr="0015450E" w:rsidRDefault="0015450E" w:rsidP="0015450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20B33F" w14:textId="77777777" w:rsidR="0015450E" w:rsidRPr="0015450E" w:rsidRDefault="0015450E" w:rsidP="0015450E">
      <w:pPr>
        <w:numPr>
          <w:ilvl w:val="6"/>
          <w:numId w:val="11"/>
        </w:numPr>
        <w:spacing w:after="0" w:line="278" w:lineRule="auto"/>
        <w:ind w:left="567"/>
        <w:rPr>
          <w:rFonts w:ascii="Arial" w:hAnsi="Arial" w:cs="Arial"/>
          <w:sz w:val="24"/>
          <w:szCs w:val="24"/>
        </w:rPr>
      </w:pPr>
      <w:r w:rsidRPr="0015450E">
        <w:rPr>
          <w:rFonts w:ascii="Arial" w:hAnsi="Arial" w:cs="Arial"/>
          <w:sz w:val="24"/>
          <w:szCs w:val="24"/>
        </w:rPr>
        <w:t>Zapoznałem/</w:t>
      </w:r>
      <w:proofErr w:type="spellStart"/>
      <w:r w:rsidRPr="0015450E">
        <w:rPr>
          <w:rFonts w:ascii="Arial" w:hAnsi="Arial" w:cs="Arial"/>
          <w:sz w:val="24"/>
          <w:szCs w:val="24"/>
        </w:rPr>
        <w:t>am</w:t>
      </w:r>
      <w:proofErr w:type="spellEnd"/>
      <w:r w:rsidRPr="0015450E">
        <w:rPr>
          <w:rFonts w:ascii="Arial" w:hAnsi="Arial" w:cs="Arial"/>
          <w:sz w:val="24"/>
          <w:szCs w:val="24"/>
        </w:rPr>
        <w:t xml:space="preserve"> się z treścią „Regulaminu rekrutacji i uczestnictwa w projekcie pn. „Rozwój usług społecznych w Powiecie Choszczeńskim” nr FEPZ.06.20-IP.01-0004/25”.</w:t>
      </w:r>
    </w:p>
    <w:p w14:paraId="3C897DEF" w14:textId="77777777" w:rsidR="0015450E" w:rsidRPr="0015450E" w:rsidRDefault="0015450E" w:rsidP="0015450E">
      <w:pPr>
        <w:numPr>
          <w:ilvl w:val="6"/>
          <w:numId w:val="11"/>
        </w:numPr>
        <w:spacing w:after="0" w:line="278" w:lineRule="auto"/>
        <w:ind w:left="567"/>
        <w:rPr>
          <w:rFonts w:ascii="Arial" w:hAnsi="Arial" w:cs="Arial"/>
          <w:sz w:val="24"/>
          <w:szCs w:val="24"/>
        </w:rPr>
      </w:pPr>
      <w:r w:rsidRPr="0015450E">
        <w:rPr>
          <w:rFonts w:ascii="Arial" w:hAnsi="Arial" w:cs="Arial"/>
          <w:sz w:val="24"/>
          <w:szCs w:val="24"/>
        </w:rPr>
        <w:t>Akceptuję wszystkie postanowienia Regulaminu i zobowiązuję się do ich przestrzegania.</w:t>
      </w:r>
    </w:p>
    <w:p w14:paraId="01B11205" w14:textId="77777777" w:rsidR="0015450E" w:rsidRPr="0015450E" w:rsidRDefault="0015450E" w:rsidP="0015450E">
      <w:pPr>
        <w:numPr>
          <w:ilvl w:val="6"/>
          <w:numId w:val="11"/>
        </w:numPr>
        <w:spacing w:after="0" w:line="278" w:lineRule="auto"/>
        <w:ind w:left="567"/>
        <w:rPr>
          <w:rFonts w:ascii="Arial" w:hAnsi="Arial" w:cs="Arial"/>
          <w:sz w:val="24"/>
          <w:szCs w:val="24"/>
        </w:rPr>
      </w:pPr>
      <w:r w:rsidRPr="0015450E">
        <w:rPr>
          <w:rFonts w:ascii="Arial" w:hAnsi="Arial" w:cs="Arial"/>
          <w:sz w:val="24"/>
          <w:szCs w:val="24"/>
        </w:rPr>
        <w:t>Zostałem/</w:t>
      </w:r>
      <w:proofErr w:type="spellStart"/>
      <w:r w:rsidRPr="0015450E">
        <w:rPr>
          <w:rFonts w:ascii="Arial" w:hAnsi="Arial" w:cs="Arial"/>
          <w:sz w:val="24"/>
          <w:szCs w:val="24"/>
        </w:rPr>
        <w:t>am</w:t>
      </w:r>
      <w:proofErr w:type="spellEnd"/>
      <w:r w:rsidRPr="0015450E">
        <w:rPr>
          <w:rFonts w:ascii="Arial" w:hAnsi="Arial" w:cs="Arial"/>
          <w:sz w:val="24"/>
          <w:szCs w:val="24"/>
        </w:rPr>
        <w:t xml:space="preserve"> poinformowany/a, że udział w projekcie jest bezpłatny.</w:t>
      </w:r>
    </w:p>
    <w:p w14:paraId="010CF547" w14:textId="77777777" w:rsidR="0015450E" w:rsidRPr="0015450E" w:rsidRDefault="0015450E" w:rsidP="0015450E">
      <w:pPr>
        <w:numPr>
          <w:ilvl w:val="6"/>
          <w:numId w:val="11"/>
        </w:numPr>
        <w:spacing w:after="0" w:line="278" w:lineRule="auto"/>
        <w:ind w:left="567"/>
        <w:rPr>
          <w:rFonts w:ascii="Arial" w:hAnsi="Arial" w:cs="Arial"/>
          <w:sz w:val="24"/>
          <w:szCs w:val="24"/>
        </w:rPr>
      </w:pPr>
      <w:r w:rsidRPr="0015450E">
        <w:rPr>
          <w:rFonts w:ascii="Arial" w:hAnsi="Arial" w:cs="Arial"/>
          <w:sz w:val="24"/>
          <w:szCs w:val="24"/>
        </w:rPr>
        <w:t>Przyjmuję do wiadomości, że naruszenie postanowień Regulaminu może skutkować wykluczeniem z udziału w projekcie.</w:t>
      </w:r>
    </w:p>
    <w:p w14:paraId="692A65C2" w14:textId="77777777" w:rsidR="0015450E" w:rsidRPr="0015450E" w:rsidRDefault="0015450E" w:rsidP="0015450E">
      <w:pPr>
        <w:numPr>
          <w:ilvl w:val="6"/>
          <w:numId w:val="11"/>
        </w:numPr>
        <w:spacing w:after="0" w:line="278" w:lineRule="auto"/>
        <w:ind w:left="567"/>
        <w:rPr>
          <w:rFonts w:ascii="Arial" w:hAnsi="Arial" w:cs="Arial"/>
          <w:sz w:val="24"/>
          <w:szCs w:val="24"/>
        </w:rPr>
      </w:pPr>
      <w:r w:rsidRPr="0015450E">
        <w:rPr>
          <w:rFonts w:ascii="Arial" w:hAnsi="Arial" w:cs="Arial"/>
          <w:sz w:val="24"/>
          <w:szCs w:val="24"/>
        </w:rPr>
        <w:t>Wyrażam zgodę na nieodpłatne utrwalanie, wykorzystanie i rozpowszechnianie mojego wizerunku/wizerunku osoby, którą reprezentuję, utrwalonego podczas realizacji działań projektowych, w szczególności w formie fotografii, nagrań audio i wideo, na potrzeby działań informacyjnych, promocyjnych, edukacyjnych, dokumentacyjnych oraz sprawozdawczych związanych z realizacją projektu pn. „Rozwój usług społecznych w Powiecie Choszczeńskim”, współfinansowanego ze środków Europejskiego Funduszu Społecznego Plus w ramach programu Fundusze Europejskie dla Pomorza Zachodniego 2021–2027. Zgoda obejmuje publikację materiałów zawierających wizerunek w szczególności na stronach internetowych, portalach społecznościowych, materiałach promocyjnych, informacyjnych i sprawozdawczych Beneficjenta oraz instytucji zaangażowanych we wdrażanie programu.</w:t>
      </w:r>
    </w:p>
    <w:p w14:paraId="1A8EA076" w14:textId="77777777" w:rsidR="0015450E" w:rsidRPr="0015450E" w:rsidRDefault="0015450E" w:rsidP="0015450E">
      <w:pPr>
        <w:spacing w:after="0"/>
        <w:ind w:left="-567" w:right="-142"/>
        <w:jc w:val="both"/>
        <w:rPr>
          <w:rFonts w:ascii="Arial" w:hAnsi="Arial" w:cs="Arial"/>
          <w:sz w:val="24"/>
          <w:szCs w:val="24"/>
        </w:rPr>
      </w:pPr>
    </w:p>
    <w:p w14:paraId="6CAE7F32" w14:textId="77777777" w:rsidR="0015450E" w:rsidRPr="0015450E" w:rsidRDefault="0015450E" w:rsidP="0015450E">
      <w:pPr>
        <w:tabs>
          <w:tab w:val="left" w:pos="3544"/>
        </w:tabs>
        <w:spacing w:after="0"/>
        <w:ind w:right="-144"/>
        <w:rPr>
          <w:rFonts w:ascii="Arial" w:hAnsi="Arial" w:cs="Arial"/>
          <w:sz w:val="24"/>
          <w:szCs w:val="24"/>
        </w:rPr>
      </w:pPr>
    </w:p>
    <w:p w14:paraId="7D528112" w14:textId="77777777" w:rsidR="0015450E" w:rsidRPr="0015450E" w:rsidRDefault="0015450E" w:rsidP="0015450E">
      <w:pPr>
        <w:tabs>
          <w:tab w:val="left" w:pos="3544"/>
        </w:tabs>
        <w:spacing w:after="0"/>
        <w:ind w:right="-144"/>
        <w:rPr>
          <w:rFonts w:ascii="Arial" w:hAnsi="Arial" w:cs="Arial"/>
          <w:sz w:val="24"/>
          <w:szCs w:val="24"/>
        </w:rPr>
      </w:pPr>
      <w:r w:rsidRPr="0015450E">
        <w:rPr>
          <w:rFonts w:ascii="Arial" w:hAnsi="Arial" w:cs="Arial"/>
          <w:sz w:val="24"/>
          <w:szCs w:val="24"/>
        </w:rPr>
        <w:t xml:space="preserve">Data ……./……….…/……………r.   </w:t>
      </w:r>
      <w:r w:rsidRPr="0015450E">
        <w:rPr>
          <w:rFonts w:ascii="Arial" w:hAnsi="Arial" w:cs="Arial"/>
          <w:sz w:val="24"/>
          <w:szCs w:val="24"/>
        </w:rPr>
        <w:tab/>
      </w:r>
    </w:p>
    <w:p w14:paraId="612E7C8F" w14:textId="77777777" w:rsidR="0015450E" w:rsidRPr="0015450E" w:rsidRDefault="0015450E" w:rsidP="0015450E">
      <w:pPr>
        <w:tabs>
          <w:tab w:val="left" w:pos="3544"/>
        </w:tabs>
        <w:spacing w:after="0"/>
        <w:ind w:right="-144"/>
        <w:rPr>
          <w:rFonts w:ascii="Arial" w:hAnsi="Arial" w:cs="Arial"/>
          <w:sz w:val="24"/>
          <w:szCs w:val="24"/>
        </w:rPr>
      </w:pPr>
    </w:p>
    <w:p w14:paraId="4F6D5EE1" w14:textId="77777777" w:rsidR="0015450E" w:rsidRPr="0015450E" w:rsidRDefault="0015450E" w:rsidP="0015450E">
      <w:pPr>
        <w:tabs>
          <w:tab w:val="left" w:pos="3544"/>
        </w:tabs>
        <w:spacing w:after="0"/>
        <w:ind w:right="-144"/>
        <w:rPr>
          <w:rFonts w:ascii="Arial" w:hAnsi="Arial" w:cs="Arial"/>
          <w:sz w:val="24"/>
          <w:szCs w:val="24"/>
        </w:rPr>
      </w:pPr>
    </w:p>
    <w:p w14:paraId="31DDAAEA" w14:textId="77777777" w:rsidR="0015450E" w:rsidRPr="0015450E" w:rsidRDefault="0015450E" w:rsidP="0015450E">
      <w:pPr>
        <w:tabs>
          <w:tab w:val="left" w:pos="3544"/>
        </w:tabs>
        <w:spacing w:after="0"/>
        <w:ind w:right="-144"/>
        <w:rPr>
          <w:rFonts w:ascii="Arial" w:hAnsi="Arial" w:cs="Arial"/>
          <w:sz w:val="24"/>
          <w:szCs w:val="24"/>
        </w:rPr>
      </w:pPr>
    </w:p>
    <w:p w14:paraId="1FF2B04C" w14:textId="77777777" w:rsidR="0015450E" w:rsidRPr="0015450E" w:rsidRDefault="0015450E" w:rsidP="0015450E">
      <w:pPr>
        <w:tabs>
          <w:tab w:val="left" w:pos="3544"/>
        </w:tabs>
        <w:spacing w:after="0"/>
        <w:ind w:right="-144"/>
        <w:rPr>
          <w:rFonts w:ascii="Arial" w:hAnsi="Arial" w:cs="Arial"/>
          <w:sz w:val="24"/>
          <w:szCs w:val="24"/>
        </w:rPr>
      </w:pPr>
      <w:r w:rsidRPr="0015450E">
        <w:rPr>
          <w:rFonts w:ascii="Arial" w:hAnsi="Arial" w:cs="Arial"/>
          <w:sz w:val="24"/>
          <w:szCs w:val="24"/>
        </w:rPr>
        <w:t>………………………………………………………….</w:t>
      </w:r>
    </w:p>
    <w:p w14:paraId="17CCD41C" w14:textId="2B258573" w:rsidR="0013279F" w:rsidRPr="0015450E" w:rsidRDefault="0015450E" w:rsidP="0015450E">
      <w:pPr>
        <w:spacing w:after="0"/>
        <w:ind w:right="-144"/>
        <w:rPr>
          <w:rFonts w:ascii="Arial" w:hAnsi="Arial" w:cs="Arial"/>
          <w:sz w:val="24"/>
          <w:szCs w:val="24"/>
        </w:rPr>
      </w:pPr>
      <w:r w:rsidRPr="0015450E">
        <w:rPr>
          <w:rFonts w:ascii="Arial" w:hAnsi="Arial" w:cs="Arial"/>
          <w:sz w:val="24"/>
          <w:szCs w:val="24"/>
        </w:rPr>
        <w:t>(podpis uczestnika projektu lub opiekuna faktycznego (nieformalnego) lub przedstawiciela prawnego lub osoby upoważnionej)</w:t>
      </w:r>
    </w:p>
    <w:sectPr w:rsidR="0013279F" w:rsidRPr="0015450E" w:rsidSect="0015450E">
      <w:headerReference w:type="default" r:id="rId8"/>
      <w:footerReference w:type="default" r:id="rId9"/>
      <w:pgSz w:w="11906" w:h="16838"/>
      <w:pgMar w:top="1702" w:right="1417" w:bottom="709" w:left="1418" w:header="426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E785" w14:textId="77777777" w:rsidR="0050453F" w:rsidRDefault="0050453F" w:rsidP="00DC5DAC">
      <w:pPr>
        <w:spacing w:after="0" w:line="240" w:lineRule="auto"/>
      </w:pPr>
      <w:r>
        <w:separator/>
      </w:r>
    </w:p>
  </w:endnote>
  <w:endnote w:type="continuationSeparator" w:id="0">
    <w:p w14:paraId="12C6C072" w14:textId="77777777" w:rsidR="0050453F" w:rsidRDefault="0050453F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EE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10F9" w14:textId="4768B096" w:rsidR="00AE0DD2" w:rsidRDefault="00E50F58" w:rsidP="00E50F58">
    <w:pPr>
      <w:tabs>
        <w:tab w:val="left" w:pos="1995"/>
        <w:tab w:val="center" w:pos="323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88F1" w14:textId="77777777" w:rsidR="0050453F" w:rsidRDefault="0050453F" w:rsidP="00DC5DAC">
      <w:pPr>
        <w:spacing w:after="0" w:line="240" w:lineRule="auto"/>
      </w:pPr>
      <w:r>
        <w:separator/>
      </w:r>
    </w:p>
  </w:footnote>
  <w:footnote w:type="continuationSeparator" w:id="0">
    <w:p w14:paraId="6711DBDC" w14:textId="77777777" w:rsidR="0050453F" w:rsidRDefault="0050453F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8400" w14:textId="2B39EA2F" w:rsidR="00AE0DD2" w:rsidRDefault="002732C1">
    <w:pPr>
      <w:pStyle w:val="Nagwek"/>
      <w:rPr>
        <w:rFonts w:ascii="Arial" w:hAnsi="Arial" w:cs="Arial"/>
        <w:noProof/>
      </w:rPr>
    </w:pPr>
    <w:r>
      <w:rPr>
        <w:rFonts w:ascii="Arial" w:hAnsi="Arial" w:cs="Arial"/>
        <w:noProof/>
      </w:rPr>
      <w:drawing>
        <wp:inline distT="0" distB="0" distL="0" distR="0" wp14:anchorId="67D9D89A" wp14:editId="65614A42">
          <wp:extent cx="5760085" cy="643255"/>
          <wp:effectExtent l="0" t="0" r="0" b="4445"/>
          <wp:docPr id="11427270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22922" name="Obraz 164922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7EE805" w14:textId="77777777" w:rsidR="00EE655F" w:rsidRDefault="00EE65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 w15:restartNumberingAfterBreak="0">
    <w:nsid w:val="0000002E"/>
    <w:multiLevelType w:val="multilevel"/>
    <w:tmpl w:val="9E26AC2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6E5AF1EA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5" w15:restartNumberingAfterBreak="0">
    <w:nsid w:val="0B1A0793"/>
    <w:multiLevelType w:val="multilevel"/>
    <w:tmpl w:val="233AC73C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5A5722"/>
    <w:multiLevelType w:val="multilevel"/>
    <w:tmpl w:val="233AC73C"/>
    <w:numStyleLink w:val="Styl2"/>
  </w:abstractNum>
  <w:abstractNum w:abstractNumId="7" w15:restartNumberingAfterBreak="0">
    <w:nsid w:val="157D090D"/>
    <w:multiLevelType w:val="hybridMultilevel"/>
    <w:tmpl w:val="C8A4F1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DB7DE1"/>
    <w:multiLevelType w:val="hybridMultilevel"/>
    <w:tmpl w:val="87D44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B00C0A">
      <w:start w:val="1"/>
      <w:numFmt w:val="lowerLetter"/>
      <w:lvlText w:val="1%2."/>
      <w:lvlJc w:val="left"/>
      <w:pPr>
        <w:ind w:left="7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E037C"/>
    <w:multiLevelType w:val="multilevel"/>
    <w:tmpl w:val="233AC7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6A79DB"/>
    <w:multiLevelType w:val="multilevel"/>
    <w:tmpl w:val="233AC7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62A46F0"/>
    <w:multiLevelType w:val="multilevel"/>
    <w:tmpl w:val="233AC7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9526DC5"/>
    <w:multiLevelType w:val="multilevel"/>
    <w:tmpl w:val="233AC73C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C975390"/>
    <w:multiLevelType w:val="multilevel"/>
    <w:tmpl w:val="233AC7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DD27C64"/>
    <w:multiLevelType w:val="multilevel"/>
    <w:tmpl w:val="233AC7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8D431F1"/>
    <w:multiLevelType w:val="multilevel"/>
    <w:tmpl w:val="233AC7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1617376">
    <w:abstractNumId w:val="7"/>
  </w:num>
  <w:num w:numId="2" w16cid:durableId="725951491">
    <w:abstractNumId w:val="8"/>
  </w:num>
  <w:num w:numId="3" w16cid:durableId="959727281">
    <w:abstractNumId w:val="9"/>
  </w:num>
  <w:num w:numId="4" w16cid:durableId="117915909">
    <w:abstractNumId w:val="10"/>
  </w:num>
  <w:num w:numId="5" w16cid:durableId="1689865948">
    <w:abstractNumId w:val="14"/>
  </w:num>
  <w:num w:numId="6" w16cid:durableId="406659747">
    <w:abstractNumId w:val="6"/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  <w:color w:val="auto"/>
        </w:rPr>
      </w:lvl>
    </w:lvlOverride>
  </w:num>
  <w:num w:numId="7" w16cid:durableId="906845040">
    <w:abstractNumId w:val="5"/>
  </w:num>
  <w:num w:numId="8" w16cid:durableId="1897155873">
    <w:abstractNumId w:val="12"/>
  </w:num>
  <w:num w:numId="9" w16cid:durableId="979115706">
    <w:abstractNumId w:val="11"/>
  </w:num>
  <w:num w:numId="10" w16cid:durableId="2137945742">
    <w:abstractNumId w:val="15"/>
  </w:num>
  <w:num w:numId="11" w16cid:durableId="36598168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75"/>
    <w:rsid w:val="00000B64"/>
    <w:rsid w:val="00001A6D"/>
    <w:rsid w:val="000075A3"/>
    <w:rsid w:val="00014A96"/>
    <w:rsid w:val="000312D9"/>
    <w:rsid w:val="00035C85"/>
    <w:rsid w:val="00042C32"/>
    <w:rsid w:val="000504C2"/>
    <w:rsid w:val="00054BEC"/>
    <w:rsid w:val="0006197E"/>
    <w:rsid w:val="00070651"/>
    <w:rsid w:val="0008321D"/>
    <w:rsid w:val="000842B2"/>
    <w:rsid w:val="00084626"/>
    <w:rsid w:val="000960FD"/>
    <w:rsid w:val="000A0CC2"/>
    <w:rsid w:val="000A3C20"/>
    <w:rsid w:val="000A3D25"/>
    <w:rsid w:val="000B3578"/>
    <w:rsid w:val="000B37D3"/>
    <w:rsid w:val="000B6301"/>
    <w:rsid w:val="000C178D"/>
    <w:rsid w:val="000C3FB2"/>
    <w:rsid w:val="000C45EC"/>
    <w:rsid w:val="000D4DB3"/>
    <w:rsid w:val="000E0428"/>
    <w:rsid w:val="000E3A1A"/>
    <w:rsid w:val="000F13DA"/>
    <w:rsid w:val="000F5476"/>
    <w:rsid w:val="001007B4"/>
    <w:rsid w:val="00102441"/>
    <w:rsid w:val="001042B5"/>
    <w:rsid w:val="00104CE1"/>
    <w:rsid w:val="00105C58"/>
    <w:rsid w:val="00107A16"/>
    <w:rsid w:val="00114820"/>
    <w:rsid w:val="001226CD"/>
    <w:rsid w:val="00123959"/>
    <w:rsid w:val="00124EF9"/>
    <w:rsid w:val="0013279F"/>
    <w:rsid w:val="00133097"/>
    <w:rsid w:val="0013760A"/>
    <w:rsid w:val="00141996"/>
    <w:rsid w:val="00142365"/>
    <w:rsid w:val="001433F7"/>
    <w:rsid w:val="00146329"/>
    <w:rsid w:val="00150B7B"/>
    <w:rsid w:val="001539CD"/>
    <w:rsid w:val="0015450E"/>
    <w:rsid w:val="00156154"/>
    <w:rsid w:val="00164152"/>
    <w:rsid w:val="00174A75"/>
    <w:rsid w:val="00177741"/>
    <w:rsid w:val="00181BEB"/>
    <w:rsid w:val="0018282C"/>
    <w:rsid w:val="00185E35"/>
    <w:rsid w:val="0019409F"/>
    <w:rsid w:val="00196499"/>
    <w:rsid w:val="001A5600"/>
    <w:rsid w:val="001B5F2F"/>
    <w:rsid w:val="001B7FA5"/>
    <w:rsid w:val="001C327A"/>
    <w:rsid w:val="001D5164"/>
    <w:rsid w:val="001E288F"/>
    <w:rsid w:val="001E2B51"/>
    <w:rsid w:val="001F0AD0"/>
    <w:rsid w:val="001F1229"/>
    <w:rsid w:val="001F51F5"/>
    <w:rsid w:val="001F7D25"/>
    <w:rsid w:val="00200766"/>
    <w:rsid w:val="00200BC6"/>
    <w:rsid w:val="00204274"/>
    <w:rsid w:val="002056B2"/>
    <w:rsid w:val="00207EE1"/>
    <w:rsid w:val="002117A6"/>
    <w:rsid w:val="00211AB8"/>
    <w:rsid w:val="00211C6C"/>
    <w:rsid w:val="00215B7D"/>
    <w:rsid w:val="002204EB"/>
    <w:rsid w:val="00222EC4"/>
    <w:rsid w:val="002263CC"/>
    <w:rsid w:val="0022673F"/>
    <w:rsid w:val="002355F1"/>
    <w:rsid w:val="00260AF2"/>
    <w:rsid w:val="00271AD9"/>
    <w:rsid w:val="002732C1"/>
    <w:rsid w:val="00273306"/>
    <w:rsid w:val="00275760"/>
    <w:rsid w:val="00283A8E"/>
    <w:rsid w:val="00286234"/>
    <w:rsid w:val="00291B18"/>
    <w:rsid w:val="0029293F"/>
    <w:rsid w:val="002A1DBD"/>
    <w:rsid w:val="002A2A14"/>
    <w:rsid w:val="002A32B1"/>
    <w:rsid w:val="002A37F5"/>
    <w:rsid w:val="002B0DB9"/>
    <w:rsid w:val="002B1B81"/>
    <w:rsid w:val="002B6A28"/>
    <w:rsid w:val="002C1AEA"/>
    <w:rsid w:val="002C39B1"/>
    <w:rsid w:val="002C4B27"/>
    <w:rsid w:val="002C6DF0"/>
    <w:rsid w:val="002D128D"/>
    <w:rsid w:val="002D17CF"/>
    <w:rsid w:val="002D3680"/>
    <w:rsid w:val="002D65B6"/>
    <w:rsid w:val="002D7935"/>
    <w:rsid w:val="002E0C36"/>
    <w:rsid w:val="002E16B8"/>
    <w:rsid w:val="002E3B59"/>
    <w:rsid w:val="002F2E7D"/>
    <w:rsid w:val="002F4345"/>
    <w:rsid w:val="002F6E12"/>
    <w:rsid w:val="00304167"/>
    <w:rsid w:val="003043CC"/>
    <w:rsid w:val="00306264"/>
    <w:rsid w:val="00306489"/>
    <w:rsid w:val="00312351"/>
    <w:rsid w:val="003129B1"/>
    <w:rsid w:val="00315974"/>
    <w:rsid w:val="0034296D"/>
    <w:rsid w:val="00343408"/>
    <w:rsid w:val="00354578"/>
    <w:rsid w:val="00356054"/>
    <w:rsid w:val="0036376F"/>
    <w:rsid w:val="00363CAC"/>
    <w:rsid w:val="00365150"/>
    <w:rsid w:val="00367984"/>
    <w:rsid w:val="00370A8A"/>
    <w:rsid w:val="00370FA2"/>
    <w:rsid w:val="003717D2"/>
    <w:rsid w:val="0037690E"/>
    <w:rsid w:val="00380738"/>
    <w:rsid w:val="00381059"/>
    <w:rsid w:val="003841D5"/>
    <w:rsid w:val="0039710F"/>
    <w:rsid w:val="003A1963"/>
    <w:rsid w:val="003A3BCE"/>
    <w:rsid w:val="003A5537"/>
    <w:rsid w:val="003A5B98"/>
    <w:rsid w:val="003A646B"/>
    <w:rsid w:val="003B2969"/>
    <w:rsid w:val="003B2D60"/>
    <w:rsid w:val="003B426F"/>
    <w:rsid w:val="003B6714"/>
    <w:rsid w:val="003C42E2"/>
    <w:rsid w:val="003D2478"/>
    <w:rsid w:val="003E61DB"/>
    <w:rsid w:val="003F48A4"/>
    <w:rsid w:val="004031F9"/>
    <w:rsid w:val="0040429B"/>
    <w:rsid w:val="00405C3B"/>
    <w:rsid w:val="004108EE"/>
    <w:rsid w:val="00411688"/>
    <w:rsid w:val="004118B7"/>
    <w:rsid w:val="00411F17"/>
    <w:rsid w:val="004121D0"/>
    <w:rsid w:val="00421040"/>
    <w:rsid w:val="00423CFD"/>
    <w:rsid w:val="00430D85"/>
    <w:rsid w:val="004316CA"/>
    <w:rsid w:val="0043197E"/>
    <w:rsid w:val="004344DB"/>
    <w:rsid w:val="00445C39"/>
    <w:rsid w:val="00446D38"/>
    <w:rsid w:val="00453232"/>
    <w:rsid w:val="004729B9"/>
    <w:rsid w:val="0047384E"/>
    <w:rsid w:val="00477683"/>
    <w:rsid w:val="004875A3"/>
    <w:rsid w:val="00487CA3"/>
    <w:rsid w:val="0049313A"/>
    <w:rsid w:val="00493472"/>
    <w:rsid w:val="00493608"/>
    <w:rsid w:val="004948FA"/>
    <w:rsid w:val="00496486"/>
    <w:rsid w:val="00497A37"/>
    <w:rsid w:val="004A034A"/>
    <w:rsid w:val="004A4494"/>
    <w:rsid w:val="004A57B4"/>
    <w:rsid w:val="004B2733"/>
    <w:rsid w:val="004B7151"/>
    <w:rsid w:val="004C7561"/>
    <w:rsid w:val="004C79EB"/>
    <w:rsid w:val="004D1994"/>
    <w:rsid w:val="004D3B63"/>
    <w:rsid w:val="004E1D8A"/>
    <w:rsid w:val="004E738B"/>
    <w:rsid w:val="004F1C9F"/>
    <w:rsid w:val="004F4C26"/>
    <w:rsid w:val="00500B8B"/>
    <w:rsid w:val="0050453F"/>
    <w:rsid w:val="0050587C"/>
    <w:rsid w:val="005147AC"/>
    <w:rsid w:val="00514C92"/>
    <w:rsid w:val="00521763"/>
    <w:rsid w:val="0052624A"/>
    <w:rsid w:val="00531374"/>
    <w:rsid w:val="00531C08"/>
    <w:rsid w:val="005363EA"/>
    <w:rsid w:val="00551881"/>
    <w:rsid w:val="00556A86"/>
    <w:rsid w:val="00572C1A"/>
    <w:rsid w:val="005740B9"/>
    <w:rsid w:val="005754F1"/>
    <w:rsid w:val="0057673B"/>
    <w:rsid w:val="0059381B"/>
    <w:rsid w:val="00593B59"/>
    <w:rsid w:val="005A00DA"/>
    <w:rsid w:val="005A2235"/>
    <w:rsid w:val="005A494C"/>
    <w:rsid w:val="005A593A"/>
    <w:rsid w:val="005B056F"/>
    <w:rsid w:val="005B1352"/>
    <w:rsid w:val="005B6E3B"/>
    <w:rsid w:val="005C2EE4"/>
    <w:rsid w:val="005C46A2"/>
    <w:rsid w:val="005D1CE4"/>
    <w:rsid w:val="005D22C6"/>
    <w:rsid w:val="005D3AE2"/>
    <w:rsid w:val="005D5279"/>
    <w:rsid w:val="005D565E"/>
    <w:rsid w:val="005E06F5"/>
    <w:rsid w:val="005E386C"/>
    <w:rsid w:val="005E5F92"/>
    <w:rsid w:val="005F4290"/>
    <w:rsid w:val="005F479C"/>
    <w:rsid w:val="005F65A7"/>
    <w:rsid w:val="00602475"/>
    <w:rsid w:val="00604EAC"/>
    <w:rsid w:val="0060740B"/>
    <w:rsid w:val="006107E8"/>
    <w:rsid w:val="00613CD5"/>
    <w:rsid w:val="006169E2"/>
    <w:rsid w:val="006238ED"/>
    <w:rsid w:val="00624EF0"/>
    <w:rsid w:val="00631262"/>
    <w:rsid w:val="00631556"/>
    <w:rsid w:val="006329EE"/>
    <w:rsid w:val="00633FC2"/>
    <w:rsid w:val="006347B4"/>
    <w:rsid w:val="00637026"/>
    <w:rsid w:val="0064015A"/>
    <w:rsid w:val="00646B7A"/>
    <w:rsid w:val="006515BC"/>
    <w:rsid w:val="00662171"/>
    <w:rsid w:val="0066640A"/>
    <w:rsid w:val="006742F3"/>
    <w:rsid w:val="0068074F"/>
    <w:rsid w:val="006865B5"/>
    <w:rsid w:val="00696FEF"/>
    <w:rsid w:val="00697BD2"/>
    <w:rsid w:val="006A2711"/>
    <w:rsid w:val="006A7DFB"/>
    <w:rsid w:val="006B4F63"/>
    <w:rsid w:val="006C3126"/>
    <w:rsid w:val="006C5F6E"/>
    <w:rsid w:val="006C7E2D"/>
    <w:rsid w:val="006D1FC6"/>
    <w:rsid w:val="006D6D57"/>
    <w:rsid w:val="006E5801"/>
    <w:rsid w:val="006F2493"/>
    <w:rsid w:val="006F4487"/>
    <w:rsid w:val="006F62F3"/>
    <w:rsid w:val="006F73BB"/>
    <w:rsid w:val="007036E2"/>
    <w:rsid w:val="00710172"/>
    <w:rsid w:val="007126EE"/>
    <w:rsid w:val="00713323"/>
    <w:rsid w:val="007138C5"/>
    <w:rsid w:val="0071406C"/>
    <w:rsid w:val="00716041"/>
    <w:rsid w:val="00723CCE"/>
    <w:rsid w:val="00724D00"/>
    <w:rsid w:val="00730FBC"/>
    <w:rsid w:val="0073324E"/>
    <w:rsid w:val="0073782B"/>
    <w:rsid w:val="00740DD7"/>
    <w:rsid w:val="0074411D"/>
    <w:rsid w:val="007537A3"/>
    <w:rsid w:val="00755F0A"/>
    <w:rsid w:val="0076303D"/>
    <w:rsid w:val="0076318F"/>
    <w:rsid w:val="0076366F"/>
    <w:rsid w:val="00763E25"/>
    <w:rsid w:val="00772254"/>
    <w:rsid w:val="00772831"/>
    <w:rsid w:val="00776D1E"/>
    <w:rsid w:val="0078046E"/>
    <w:rsid w:val="00782BFA"/>
    <w:rsid w:val="00786872"/>
    <w:rsid w:val="00793AC0"/>
    <w:rsid w:val="007A2088"/>
    <w:rsid w:val="007A75CE"/>
    <w:rsid w:val="007B0FFC"/>
    <w:rsid w:val="007C2F27"/>
    <w:rsid w:val="007C6675"/>
    <w:rsid w:val="007C778C"/>
    <w:rsid w:val="007D068A"/>
    <w:rsid w:val="007D0FD5"/>
    <w:rsid w:val="007D3058"/>
    <w:rsid w:val="007E5593"/>
    <w:rsid w:val="007E588B"/>
    <w:rsid w:val="007E70CD"/>
    <w:rsid w:val="007F074F"/>
    <w:rsid w:val="007F0D05"/>
    <w:rsid w:val="00801B53"/>
    <w:rsid w:val="00801ED4"/>
    <w:rsid w:val="00817935"/>
    <w:rsid w:val="0082168B"/>
    <w:rsid w:val="008227AD"/>
    <w:rsid w:val="00824335"/>
    <w:rsid w:val="00831398"/>
    <w:rsid w:val="008436D9"/>
    <w:rsid w:val="008561D7"/>
    <w:rsid w:val="00873359"/>
    <w:rsid w:val="00873AE4"/>
    <w:rsid w:val="0087400A"/>
    <w:rsid w:val="00876EE7"/>
    <w:rsid w:val="00877A4C"/>
    <w:rsid w:val="00880078"/>
    <w:rsid w:val="0088033A"/>
    <w:rsid w:val="00887AFE"/>
    <w:rsid w:val="008922B6"/>
    <w:rsid w:val="008924A3"/>
    <w:rsid w:val="00895943"/>
    <w:rsid w:val="008A0970"/>
    <w:rsid w:val="008A1EB1"/>
    <w:rsid w:val="008A2EE5"/>
    <w:rsid w:val="008A4F5D"/>
    <w:rsid w:val="008C45FB"/>
    <w:rsid w:val="008C5E1C"/>
    <w:rsid w:val="008C6DE3"/>
    <w:rsid w:val="008D0C6B"/>
    <w:rsid w:val="008D20DD"/>
    <w:rsid w:val="008E5959"/>
    <w:rsid w:val="008E6018"/>
    <w:rsid w:val="008E662C"/>
    <w:rsid w:val="008F22B8"/>
    <w:rsid w:val="008F2E23"/>
    <w:rsid w:val="008F6D73"/>
    <w:rsid w:val="00901BE0"/>
    <w:rsid w:val="00903A45"/>
    <w:rsid w:val="00916AE8"/>
    <w:rsid w:val="009176BE"/>
    <w:rsid w:val="009235FB"/>
    <w:rsid w:val="0092673D"/>
    <w:rsid w:val="00930A34"/>
    <w:rsid w:val="009334B5"/>
    <w:rsid w:val="00934FDD"/>
    <w:rsid w:val="00937FB0"/>
    <w:rsid w:val="009438FD"/>
    <w:rsid w:val="00951719"/>
    <w:rsid w:val="00954315"/>
    <w:rsid w:val="0095576A"/>
    <w:rsid w:val="00955ADB"/>
    <w:rsid w:val="0096552C"/>
    <w:rsid w:val="00965641"/>
    <w:rsid w:val="00965861"/>
    <w:rsid w:val="009676F6"/>
    <w:rsid w:val="00971E69"/>
    <w:rsid w:val="0097582C"/>
    <w:rsid w:val="009815AD"/>
    <w:rsid w:val="009822E6"/>
    <w:rsid w:val="0098380D"/>
    <w:rsid w:val="00985BF4"/>
    <w:rsid w:val="009957F2"/>
    <w:rsid w:val="009A6FB9"/>
    <w:rsid w:val="009A7C0B"/>
    <w:rsid w:val="009B0158"/>
    <w:rsid w:val="009B7507"/>
    <w:rsid w:val="009C0A53"/>
    <w:rsid w:val="009C2D52"/>
    <w:rsid w:val="009C441C"/>
    <w:rsid w:val="009C5243"/>
    <w:rsid w:val="009D540E"/>
    <w:rsid w:val="009D5D0E"/>
    <w:rsid w:val="009D796D"/>
    <w:rsid w:val="009E3658"/>
    <w:rsid w:val="009E6DC4"/>
    <w:rsid w:val="009F19C7"/>
    <w:rsid w:val="009F2DA0"/>
    <w:rsid w:val="009F312F"/>
    <w:rsid w:val="009F3339"/>
    <w:rsid w:val="009F5E5A"/>
    <w:rsid w:val="009F5F0B"/>
    <w:rsid w:val="00A142F4"/>
    <w:rsid w:val="00A17E45"/>
    <w:rsid w:val="00A30AC8"/>
    <w:rsid w:val="00A323CD"/>
    <w:rsid w:val="00A36B83"/>
    <w:rsid w:val="00A40855"/>
    <w:rsid w:val="00A421CD"/>
    <w:rsid w:val="00A42759"/>
    <w:rsid w:val="00A42D69"/>
    <w:rsid w:val="00A454BB"/>
    <w:rsid w:val="00A45B48"/>
    <w:rsid w:val="00A45CAA"/>
    <w:rsid w:val="00A47137"/>
    <w:rsid w:val="00A5460A"/>
    <w:rsid w:val="00A567A0"/>
    <w:rsid w:val="00A65E4A"/>
    <w:rsid w:val="00A704A1"/>
    <w:rsid w:val="00A71F16"/>
    <w:rsid w:val="00A83FFA"/>
    <w:rsid w:val="00A84FA9"/>
    <w:rsid w:val="00A87744"/>
    <w:rsid w:val="00A9152A"/>
    <w:rsid w:val="00AB49D6"/>
    <w:rsid w:val="00AB4ABB"/>
    <w:rsid w:val="00AD1CE8"/>
    <w:rsid w:val="00AD4D62"/>
    <w:rsid w:val="00AD6FD7"/>
    <w:rsid w:val="00AD7EE4"/>
    <w:rsid w:val="00AE0DD2"/>
    <w:rsid w:val="00AE66AE"/>
    <w:rsid w:val="00AF5217"/>
    <w:rsid w:val="00AF5C8B"/>
    <w:rsid w:val="00AF6035"/>
    <w:rsid w:val="00B055ED"/>
    <w:rsid w:val="00B063BC"/>
    <w:rsid w:val="00B16046"/>
    <w:rsid w:val="00B26366"/>
    <w:rsid w:val="00B31016"/>
    <w:rsid w:val="00B43BA1"/>
    <w:rsid w:val="00B46B1C"/>
    <w:rsid w:val="00B54C1C"/>
    <w:rsid w:val="00B559D7"/>
    <w:rsid w:val="00B57598"/>
    <w:rsid w:val="00B60E95"/>
    <w:rsid w:val="00B627AA"/>
    <w:rsid w:val="00B64848"/>
    <w:rsid w:val="00B65E35"/>
    <w:rsid w:val="00B705D8"/>
    <w:rsid w:val="00B71608"/>
    <w:rsid w:val="00B7250F"/>
    <w:rsid w:val="00B80B03"/>
    <w:rsid w:val="00B924D8"/>
    <w:rsid w:val="00BA4AFE"/>
    <w:rsid w:val="00BA7F13"/>
    <w:rsid w:val="00BB42B9"/>
    <w:rsid w:val="00BB42CC"/>
    <w:rsid w:val="00BC18B6"/>
    <w:rsid w:val="00BC1E27"/>
    <w:rsid w:val="00BE1A5B"/>
    <w:rsid w:val="00BE287D"/>
    <w:rsid w:val="00BF409B"/>
    <w:rsid w:val="00BF4876"/>
    <w:rsid w:val="00BF6D2A"/>
    <w:rsid w:val="00C012AE"/>
    <w:rsid w:val="00C0244E"/>
    <w:rsid w:val="00C0267C"/>
    <w:rsid w:val="00C15AAB"/>
    <w:rsid w:val="00C20C87"/>
    <w:rsid w:val="00C2449B"/>
    <w:rsid w:val="00C36919"/>
    <w:rsid w:val="00C36BEF"/>
    <w:rsid w:val="00C424F0"/>
    <w:rsid w:val="00C428DF"/>
    <w:rsid w:val="00C4576A"/>
    <w:rsid w:val="00C45D1D"/>
    <w:rsid w:val="00C6089D"/>
    <w:rsid w:val="00C61602"/>
    <w:rsid w:val="00C62043"/>
    <w:rsid w:val="00C63A13"/>
    <w:rsid w:val="00C643AD"/>
    <w:rsid w:val="00C65EE1"/>
    <w:rsid w:val="00C665B6"/>
    <w:rsid w:val="00C7249B"/>
    <w:rsid w:val="00C75C51"/>
    <w:rsid w:val="00C76E0B"/>
    <w:rsid w:val="00C77083"/>
    <w:rsid w:val="00C82B0C"/>
    <w:rsid w:val="00C83AF7"/>
    <w:rsid w:val="00C86F76"/>
    <w:rsid w:val="00C96EC0"/>
    <w:rsid w:val="00CA086C"/>
    <w:rsid w:val="00CA18DC"/>
    <w:rsid w:val="00CA1917"/>
    <w:rsid w:val="00CA3A31"/>
    <w:rsid w:val="00CA6C9D"/>
    <w:rsid w:val="00CA725B"/>
    <w:rsid w:val="00CB156C"/>
    <w:rsid w:val="00CC2594"/>
    <w:rsid w:val="00CC4498"/>
    <w:rsid w:val="00CC6D4F"/>
    <w:rsid w:val="00CE13AD"/>
    <w:rsid w:val="00CE629C"/>
    <w:rsid w:val="00CE7659"/>
    <w:rsid w:val="00CF217D"/>
    <w:rsid w:val="00D00AF3"/>
    <w:rsid w:val="00D01A67"/>
    <w:rsid w:val="00D029CC"/>
    <w:rsid w:val="00D053EE"/>
    <w:rsid w:val="00D102EC"/>
    <w:rsid w:val="00D12DC2"/>
    <w:rsid w:val="00D20643"/>
    <w:rsid w:val="00D22DC1"/>
    <w:rsid w:val="00D2560C"/>
    <w:rsid w:val="00D27149"/>
    <w:rsid w:val="00D307F7"/>
    <w:rsid w:val="00D325B6"/>
    <w:rsid w:val="00D3550D"/>
    <w:rsid w:val="00D37AE1"/>
    <w:rsid w:val="00D45044"/>
    <w:rsid w:val="00D554CB"/>
    <w:rsid w:val="00D822AF"/>
    <w:rsid w:val="00D827FB"/>
    <w:rsid w:val="00D83201"/>
    <w:rsid w:val="00D854F4"/>
    <w:rsid w:val="00D90BB3"/>
    <w:rsid w:val="00D90E24"/>
    <w:rsid w:val="00D93088"/>
    <w:rsid w:val="00D94657"/>
    <w:rsid w:val="00D94FA2"/>
    <w:rsid w:val="00DA0D05"/>
    <w:rsid w:val="00DA204A"/>
    <w:rsid w:val="00DA3C49"/>
    <w:rsid w:val="00DA5E55"/>
    <w:rsid w:val="00DC05F1"/>
    <w:rsid w:val="00DC0D03"/>
    <w:rsid w:val="00DC141C"/>
    <w:rsid w:val="00DC196C"/>
    <w:rsid w:val="00DC1A1C"/>
    <w:rsid w:val="00DC5DAC"/>
    <w:rsid w:val="00DC7CE1"/>
    <w:rsid w:val="00DD1BA5"/>
    <w:rsid w:val="00DD24A5"/>
    <w:rsid w:val="00DD2DCE"/>
    <w:rsid w:val="00DD7782"/>
    <w:rsid w:val="00DE20B4"/>
    <w:rsid w:val="00DF571D"/>
    <w:rsid w:val="00E02774"/>
    <w:rsid w:val="00E05133"/>
    <w:rsid w:val="00E05AA9"/>
    <w:rsid w:val="00E05E35"/>
    <w:rsid w:val="00E06B64"/>
    <w:rsid w:val="00E2191C"/>
    <w:rsid w:val="00E21CD3"/>
    <w:rsid w:val="00E36522"/>
    <w:rsid w:val="00E36E17"/>
    <w:rsid w:val="00E43455"/>
    <w:rsid w:val="00E50F58"/>
    <w:rsid w:val="00E56AC9"/>
    <w:rsid w:val="00E570A9"/>
    <w:rsid w:val="00E6012F"/>
    <w:rsid w:val="00E65A27"/>
    <w:rsid w:val="00E674BB"/>
    <w:rsid w:val="00E75B13"/>
    <w:rsid w:val="00E85FEE"/>
    <w:rsid w:val="00E920A5"/>
    <w:rsid w:val="00E94A2C"/>
    <w:rsid w:val="00E9638A"/>
    <w:rsid w:val="00E975AE"/>
    <w:rsid w:val="00EA5324"/>
    <w:rsid w:val="00EA6212"/>
    <w:rsid w:val="00EA6DD4"/>
    <w:rsid w:val="00EB2AEC"/>
    <w:rsid w:val="00EC0B61"/>
    <w:rsid w:val="00EC3159"/>
    <w:rsid w:val="00EC645D"/>
    <w:rsid w:val="00EC68EB"/>
    <w:rsid w:val="00ED2B5C"/>
    <w:rsid w:val="00EE1222"/>
    <w:rsid w:val="00EE152A"/>
    <w:rsid w:val="00EE2A0C"/>
    <w:rsid w:val="00EE655F"/>
    <w:rsid w:val="00EE659C"/>
    <w:rsid w:val="00EE6F12"/>
    <w:rsid w:val="00EF0354"/>
    <w:rsid w:val="00EF4AE5"/>
    <w:rsid w:val="00EF5F25"/>
    <w:rsid w:val="00EF7850"/>
    <w:rsid w:val="00F16062"/>
    <w:rsid w:val="00F20175"/>
    <w:rsid w:val="00F209ED"/>
    <w:rsid w:val="00F23A7F"/>
    <w:rsid w:val="00F265E6"/>
    <w:rsid w:val="00F26A2E"/>
    <w:rsid w:val="00F3196F"/>
    <w:rsid w:val="00F340FE"/>
    <w:rsid w:val="00F4123B"/>
    <w:rsid w:val="00F435A4"/>
    <w:rsid w:val="00F518B6"/>
    <w:rsid w:val="00F54AD0"/>
    <w:rsid w:val="00F61CE5"/>
    <w:rsid w:val="00F701A0"/>
    <w:rsid w:val="00F707E1"/>
    <w:rsid w:val="00F754EE"/>
    <w:rsid w:val="00F75A92"/>
    <w:rsid w:val="00F80131"/>
    <w:rsid w:val="00F844EA"/>
    <w:rsid w:val="00F84697"/>
    <w:rsid w:val="00F85908"/>
    <w:rsid w:val="00F900A7"/>
    <w:rsid w:val="00F9388D"/>
    <w:rsid w:val="00FA02B3"/>
    <w:rsid w:val="00FA1B87"/>
    <w:rsid w:val="00FA2BE1"/>
    <w:rsid w:val="00FA30BC"/>
    <w:rsid w:val="00FA3C60"/>
    <w:rsid w:val="00FB6F2C"/>
    <w:rsid w:val="00FB7F4B"/>
    <w:rsid w:val="00FC0730"/>
    <w:rsid w:val="00FC4E16"/>
    <w:rsid w:val="00FD0F25"/>
    <w:rsid w:val="00FF1D4C"/>
    <w:rsid w:val="00FF4D5E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190AB"/>
  <w15:docId w15:val="{BD8174B3-82EF-4BF2-A828-1D33B6D3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A8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F58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5">
    <w:name w:val="heading 5"/>
    <w:basedOn w:val="Normalny"/>
    <w:link w:val="Nagwek5Znak"/>
    <w:uiPriority w:val="9"/>
    <w:unhideWhenUsed/>
    <w:qFormat/>
    <w:rsid w:val="003D24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1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6484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64848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mcetext-insertedbyben">
    <w:name w:val="mcetext-insertedbyben"/>
    <w:basedOn w:val="Domylnaczcionkaakapitu"/>
    <w:rsid w:val="00B31016"/>
  </w:style>
  <w:style w:type="character" w:customStyle="1" w:styleId="Nagwek5Znak">
    <w:name w:val="Nagłówek 5 Znak"/>
    <w:basedOn w:val="Domylnaczcionkaakapitu"/>
    <w:link w:val="Nagwek5"/>
    <w:uiPriority w:val="9"/>
    <w:rsid w:val="003D2478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5B1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C68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F844EA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F844EA"/>
    <w:pPr>
      <w:widowControl w:val="0"/>
      <w:spacing w:after="0" w:line="240" w:lineRule="auto"/>
    </w:pPr>
    <w:rPr>
      <w:rFonts w:cs="Calibri"/>
      <w:lang w:val="en-US"/>
    </w:rPr>
  </w:style>
  <w:style w:type="paragraph" w:styleId="Tekstpodstawowy">
    <w:name w:val="Body Text"/>
    <w:basedOn w:val="Normalny"/>
    <w:link w:val="TekstpodstawowyZnak"/>
    <w:unhideWhenUsed/>
    <w:rsid w:val="003717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17D2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1 Znak"/>
    <w:link w:val="Akapitzlist"/>
    <w:uiPriority w:val="34"/>
    <w:qFormat/>
    <w:locked/>
    <w:rsid w:val="0057673B"/>
    <w:rPr>
      <w:sz w:val="22"/>
      <w:szCs w:val="22"/>
      <w:lang w:eastAsia="en-US"/>
    </w:rPr>
  </w:style>
  <w:style w:type="paragraph" w:customStyle="1" w:styleId="Textbodyuser">
    <w:name w:val="Text body (user)"/>
    <w:basedOn w:val="Normalny"/>
    <w:rsid w:val="004031F9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0">
    <w:name w:val="default"/>
    <w:basedOn w:val="Normalny"/>
    <w:rsid w:val="00C63A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C45E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C45EC"/>
    <w:rPr>
      <w:rFonts w:ascii="Consolas" w:eastAsiaTheme="minorHAnsi" w:hAnsi="Consolas" w:cstheme="minorBidi"/>
      <w:sz w:val="21"/>
      <w:szCs w:val="21"/>
      <w:lang w:eastAsia="en-US"/>
    </w:rPr>
  </w:style>
  <w:style w:type="paragraph" w:styleId="Bezodstpw">
    <w:name w:val="No Spacing"/>
    <w:uiPriority w:val="1"/>
    <w:qFormat/>
    <w:rsid w:val="000C45EC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Styl1">
    <w:name w:val="Styl1"/>
    <w:uiPriority w:val="99"/>
    <w:rsid w:val="00F20175"/>
    <w:pPr>
      <w:numPr>
        <w:numId w:val="7"/>
      </w:numPr>
    </w:pPr>
  </w:style>
  <w:style w:type="numbering" w:customStyle="1" w:styleId="Styl2">
    <w:name w:val="Styl2"/>
    <w:uiPriority w:val="99"/>
    <w:rsid w:val="00F20175"/>
    <w:pPr>
      <w:numPr>
        <w:numId w:val="8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E50F58"/>
    <w:pPr>
      <w:spacing w:after="0"/>
      <w:jc w:val="center"/>
    </w:pPr>
    <w:rPr>
      <w:rFonts w:ascii="Arial" w:hAnsi="Arial" w:cs="Arial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50F58"/>
    <w:rPr>
      <w:rFonts w:ascii="Arial" w:hAnsi="Arial" w:cs="Arial"/>
      <w:b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50F58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F1B30-2192-45D1-9C42-3BA6EBE0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0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Magdalena_Macura</dc:creator>
  <cp:lastModifiedBy>Anita</cp:lastModifiedBy>
  <cp:revision>4</cp:revision>
  <cp:lastPrinted>2024-07-03T12:14:00Z</cp:lastPrinted>
  <dcterms:created xsi:type="dcterms:W3CDTF">2026-06-22T12:26:00Z</dcterms:created>
  <dcterms:modified xsi:type="dcterms:W3CDTF">2026-06-24T08:16:00Z</dcterms:modified>
</cp:coreProperties>
</file>